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27" w:rsidRPr="0050476A" w:rsidRDefault="003E7824">
      <w:pPr>
        <w:pStyle w:val="a7"/>
      </w:pPr>
      <w:r>
        <w:t>Сведения о членах</w:t>
      </w:r>
      <w:r w:rsidR="008505B0">
        <w:t xml:space="preserve"> </w:t>
      </w:r>
      <w:bookmarkStart w:id="0" w:name="viduik"/>
      <w:bookmarkEnd w:id="0"/>
      <w:r w:rsidR="00D73913">
        <w:t>постоянных</w:t>
      </w:r>
      <w:r w:rsidR="006A56A8" w:rsidRPr="00544E81">
        <w:t xml:space="preserve"> </w:t>
      </w:r>
      <w:r>
        <w:rPr>
          <w:bCs w:val="0"/>
          <w:color w:val="000000"/>
          <w:szCs w:val="24"/>
        </w:rPr>
        <w:t>участковых избирательных комиссий</w:t>
      </w:r>
      <w:r w:rsidR="0050476A" w:rsidRPr="0050476A">
        <w:rPr>
          <w:bCs w:val="0"/>
          <w:color w:val="000000"/>
          <w:szCs w:val="24"/>
        </w:rPr>
        <w:t xml:space="preserve"> </w:t>
      </w:r>
    </w:p>
    <w:p w:rsidR="00E420C7" w:rsidRPr="00E420C7" w:rsidRDefault="00D73913" w:rsidP="00E420C7">
      <w:pPr>
        <w:pStyle w:val="a7"/>
        <w:ind w:firstLine="0"/>
        <w:jc w:val="left"/>
        <w:rPr>
          <w:lang w:val="en-US"/>
        </w:rPr>
      </w:pPr>
      <w:r>
        <w:rPr>
          <w:lang w:val="en-US"/>
        </w:rPr>
        <w:t>Тверская область</w:t>
      </w:r>
    </w:p>
    <w:p w:rsidR="007E7127" w:rsidRPr="00772B61" w:rsidRDefault="007E7127">
      <w:pPr>
        <w:pStyle w:val="a7"/>
      </w:pPr>
      <w:bookmarkStart w:id="1" w:name="vib"/>
      <w:bookmarkEnd w:id="1"/>
    </w:p>
    <w:tbl>
      <w:tblPr>
        <w:tblW w:w="15926" w:type="dxa"/>
        <w:tblLook w:val="04A0"/>
      </w:tblPr>
      <w:tblGrid>
        <w:gridCol w:w="2802"/>
        <w:gridCol w:w="13124"/>
      </w:tblGrid>
      <w:tr w:rsidR="00772B61" w:rsidRPr="004A3537" w:rsidTr="00544E81">
        <w:tc>
          <w:tcPr>
            <w:tcW w:w="2802" w:type="dxa"/>
          </w:tcPr>
          <w:p w:rsidR="00772B61" w:rsidRPr="007E6A2A" w:rsidRDefault="00D73913" w:rsidP="007E6A2A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должность (статус) в ИК:</w:t>
            </w:r>
          </w:p>
        </w:tc>
        <w:tc>
          <w:tcPr>
            <w:tcW w:w="13124" w:type="dxa"/>
          </w:tcPr>
          <w:p w:rsidR="00772B61" w:rsidRPr="00D73913" w:rsidRDefault="00D73913" w:rsidP="00DE2C99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 w:rsidRPr="00D73913">
              <w:rPr>
                <w:sz w:val="22"/>
              </w:rPr>
              <w:t>председатель, зам.председателя, секретарь, член ИК с правом решающего голоса</w:t>
            </w:r>
          </w:p>
        </w:tc>
      </w:tr>
    </w:tbl>
    <w:p w:rsidR="005E1E1F" w:rsidRPr="00D73913" w:rsidRDefault="005E1E1F" w:rsidP="0046392F">
      <w:pPr>
        <w:ind w:firstLine="0"/>
        <w:jc w:val="left"/>
        <w:rPr>
          <w:b/>
          <w:sz w:val="22"/>
          <w:szCs w:val="22"/>
        </w:rPr>
      </w:pPr>
    </w:p>
    <w:p w:rsidR="00ED3137" w:rsidRPr="00D73913" w:rsidRDefault="0046392F" w:rsidP="0046392F">
      <w:pPr>
        <w:ind w:firstLine="0"/>
        <w:jc w:val="left"/>
        <w:rPr>
          <w:b/>
          <w:sz w:val="22"/>
          <w:szCs w:val="22"/>
        </w:rPr>
      </w:pPr>
      <w:r w:rsidRPr="0046392F">
        <w:rPr>
          <w:b/>
          <w:sz w:val="22"/>
          <w:szCs w:val="22"/>
        </w:rPr>
        <w:t xml:space="preserve">Всего УИК - </w:t>
      </w:r>
      <w:bookmarkStart w:id="2" w:name="uik"/>
      <w:bookmarkEnd w:id="2"/>
      <w:r w:rsidR="00D73913">
        <w:rPr>
          <w:b/>
          <w:sz w:val="22"/>
          <w:szCs w:val="22"/>
        </w:rPr>
        <w:t>12</w:t>
      </w:r>
    </w:p>
    <w:p w:rsidR="0046392F" w:rsidRPr="0046392F" w:rsidRDefault="0046392F" w:rsidP="0046392F">
      <w:pPr>
        <w:ind w:firstLine="0"/>
        <w:jc w:val="left"/>
        <w:rPr>
          <w:b/>
          <w:sz w:val="22"/>
          <w:szCs w:val="22"/>
        </w:rPr>
      </w:pPr>
      <w:r w:rsidRPr="0046392F">
        <w:rPr>
          <w:b/>
          <w:sz w:val="22"/>
          <w:szCs w:val="22"/>
        </w:rPr>
        <w:t xml:space="preserve">Всего лиц - </w:t>
      </w:r>
      <w:bookmarkStart w:id="3" w:name="clik"/>
      <w:bookmarkEnd w:id="3"/>
      <w:r w:rsidR="00D73913">
        <w:rPr>
          <w:b/>
          <w:sz w:val="22"/>
          <w:szCs w:val="22"/>
        </w:rPr>
        <w:t>86</w:t>
      </w:r>
    </w:p>
    <w:p w:rsidR="007E7127" w:rsidRPr="00D73913" w:rsidRDefault="003E7824">
      <w:pPr>
        <w:jc w:val="right"/>
        <w:rPr>
          <w:sz w:val="20"/>
        </w:rPr>
      </w:pPr>
      <w:r>
        <w:rPr>
          <w:sz w:val="20"/>
        </w:rPr>
        <w:t xml:space="preserve">по состоянию на </w:t>
      </w:r>
      <w:r w:rsidR="00D73913" w:rsidRPr="00D73913">
        <w:rPr>
          <w:sz w:val="20"/>
        </w:rPr>
        <w:t>06.05.2025 10:42:02</w:t>
      </w:r>
    </w:p>
    <w:tbl>
      <w:tblPr>
        <w:tblW w:w="0" w:type="auto"/>
        <w:tblLook w:val="0000"/>
      </w:tblPr>
      <w:tblGrid>
        <w:gridCol w:w="14142"/>
        <w:gridCol w:w="1780"/>
      </w:tblGrid>
      <w:tr w:rsidR="007E7127" w:rsidTr="00FE51BD">
        <w:tc>
          <w:tcPr>
            <w:tcW w:w="14142" w:type="dxa"/>
          </w:tcPr>
          <w:p w:rsidR="007E7127" w:rsidRPr="00D73913" w:rsidRDefault="00D73913" w:rsidP="009A5FE8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73913">
              <w:rPr>
                <w:sz w:val="22"/>
                <w:szCs w:val="22"/>
              </w:rPr>
              <w:t>территориальная избирательная комиссия Лесного округа</w:t>
            </w:r>
          </w:p>
        </w:tc>
        <w:tc>
          <w:tcPr>
            <w:tcW w:w="1780" w:type="dxa"/>
          </w:tcPr>
          <w:p w:rsidR="007E7127" w:rsidRDefault="00D73913" w:rsidP="003D08BE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69T019</w:t>
            </w:r>
          </w:p>
        </w:tc>
      </w:tr>
      <w:tr w:rsidR="003D08BE" w:rsidTr="00FE51BD">
        <w:tc>
          <w:tcPr>
            <w:tcW w:w="14142" w:type="dxa"/>
          </w:tcPr>
          <w:p w:rsidR="003D08BE" w:rsidRDefault="00D73913" w:rsidP="009A5FE8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№466</w:t>
            </w:r>
          </w:p>
        </w:tc>
        <w:tc>
          <w:tcPr>
            <w:tcW w:w="1780" w:type="dxa"/>
          </w:tcPr>
          <w:p w:rsidR="003D08BE" w:rsidRDefault="003D08BE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7E7127" w:rsidRDefault="007E7127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442DF1" w:rsidTr="00847F30">
        <w:trPr>
          <w:trHeight w:val="976"/>
          <w:tblHeader/>
        </w:trPr>
        <w:tc>
          <w:tcPr>
            <w:tcW w:w="357" w:type="dxa"/>
            <w:vAlign w:val="center"/>
          </w:tcPr>
          <w:p w:rsidR="00442DF1" w:rsidRDefault="00442DF1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442DF1" w:rsidRPr="00847F30" w:rsidRDefault="00442DF1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 w:rsidR="00847F30"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 w:rsidR="00847F30"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442DF1" w:rsidRPr="00442DF1" w:rsidRDefault="00442DF1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</w:t>
            </w:r>
            <w:r w:rsidR="00847F30">
              <w:rPr>
                <w:b/>
                <w:bCs/>
                <w:sz w:val="18"/>
              </w:rPr>
              <w:t>/ дополнительная информация</w:t>
            </w:r>
          </w:p>
        </w:tc>
        <w:tc>
          <w:tcPr>
            <w:tcW w:w="1403" w:type="dxa"/>
            <w:vAlign w:val="center"/>
          </w:tcPr>
          <w:p w:rsidR="00442DF1" w:rsidRDefault="00442DF1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442DF1" w:rsidRDefault="00442DF1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442DF1" w:rsidRDefault="00442DF1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442DF1" w:rsidRDefault="00442DF1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442DF1" w:rsidRDefault="00442DF1" w:rsidP="00274D3F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442DF1" w:rsidRDefault="00442DF1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442DF1" w:rsidRDefault="00442DF1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442DF1" w:rsidRDefault="00442DF1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442DF1" w:rsidRDefault="00442DF1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442DF1" w:rsidRDefault="00442DF1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7E7127" w:rsidRDefault="007E7127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C071DF" w:rsidRPr="00D73913" w:rsidTr="00D73913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C071DF" w:rsidRPr="00D73913" w:rsidRDefault="00C071DF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C071DF" w:rsidRPr="00D73913" w:rsidRDefault="00C071DF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C071DF" w:rsidRPr="00D73913" w:rsidRDefault="00C071DF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C071DF" w:rsidRPr="00D73913" w:rsidRDefault="00C071DF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C071DF" w:rsidRPr="00D73913" w:rsidRDefault="00C071DF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C071DF" w:rsidRPr="00D73913" w:rsidRDefault="00C071DF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C071DF" w:rsidRPr="00D73913" w:rsidRDefault="00C071DF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C071DF" w:rsidRPr="00D73913" w:rsidRDefault="00C071DF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C071DF" w:rsidRPr="00D73913" w:rsidRDefault="00C071DF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C071DF" w:rsidRPr="00D73913" w:rsidRDefault="00C071DF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C071DF" w:rsidRPr="00D73913" w:rsidRDefault="00C071DF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11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23/116-5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Белякова Юлия Викторовна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25.02.1979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высшее образование - бакалавриат, бакалавр, АНО ВО МГЭУ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заведующая, МДОУ детский сад № 3 с. Сорогожское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Дума Лесного муниципального округа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1/3 от 07.06.2023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Хватова Нина Александровна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02.09.1966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профессиональное, библиотекарь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1/5 от 07.06.2023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Гаврилова Ирина Викторовна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12.09.1974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высшее , филолог, преподаватель , Тверской государственный университет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директор, МОУ "Алексейковская средняя общеобразовательная школа"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23/115-5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Архипова Елена Николаевна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06.08.1964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профессиональное, фельдшер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заведующая Сорогожским ФАП, ГБУЗ "ЦРБ Лесного района"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Тверское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23/115-5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Белякова Анна Анатольевна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26.05.1993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общее , продавец продовольственных товаров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младший воспитатель, МДОУ детский </w:t>
            </w:r>
            <w:r w:rsidRPr="00D73913">
              <w:rPr>
                <w:sz w:val="20"/>
              </w:rPr>
              <w:lastRenderedPageBreak/>
              <w:t>сад№3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lastRenderedPageBreak/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Лесное местное отделение Всероссийской политической партии "ЕДИНАЯ РОССИЯ"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lastRenderedPageBreak/>
              <w:t>6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23/115-5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Даурбекова Дарья Геннадьевна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31.01.1989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высшее , экономист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социальный педагог, МОУ "Алексейковская СОШ"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Тверская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</w:tr>
    </w:tbl>
    <w:p w:rsidR="00D73913" w:rsidRDefault="00D73913" w:rsidP="00D73913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D73913" w:rsidRDefault="00D73913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D73913" w:rsidTr="005F4205">
        <w:tc>
          <w:tcPr>
            <w:tcW w:w="14142" w:type="dxa"/>
          </w:tcPr>
          <w:p w:rsidR="00D73913" w:rsidRPr="00D73913" w:rsidRDefault="00D73913" w:rsidP="005F4205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73913">
              <w:rPr>
                <w:sz w:val="22"/>
                <w:szCs w:val="22"/>
              </w:rPr>
              <w:lastRenderedPageBreak/>
              <w:t>территориальная избирательная комиссия Лесного округа</w:t>
            </w:r>
          </w:p>
        </w:tc>
        <w:tc>
          <w:tcPr>
            <w:tcW w:w="1780" w:type="dxa"/>
          </w:tcPr>
          <w:p w:rsidR="00D73913" w:rsidRDefault="00D73913" w:rsidP="005F420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69T019</w:t>
            </w:r>
          </w:p>
        </w:tc>
      </w:tr>
      <w:tr w:rsidR="00D73913" w:rsidTr="005F4205">
        <w:tc>
          <w:tcPr>
            <w:tcW w:w="14142" w:type="dxa"/>
          </w:tcPr>
          <w:p w:rsidR="00D73913" w:rsidRDefault="00D73913" w:rsidP="005F4205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№467</w:t>
            </w:r>
          </w:p>
        </w:tc>
        <w:tc>
          <w:tcPr>
            <w:tcW w:w="1780" w:type="dxa"/>
          </w:tcPr>
          <w:p w:rsidR="00D73913" w:rsidRDefault="00D73913" w:rsidP="005F420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D73913" w:rsidRDefault="00D73913" w:rsidP="00D73913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D73913" w:rsidTr="005F4205">
        <w:trPr>
          <w:trHeight w:val="976"/>
          <w:tblHeader/>
        </w:trPr>
        <w:tc>
          <w:tcPr>
            <w:tcW w:w="357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D73913" w:rsidRPr="00847F30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D73913" w:rsidRPr="00442DF1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D73913" w:rsidRDefault="00D73913" w:rsidP="005F4205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D73913" w:rsidRDefault="00D73913" w:rsidP="005F4205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D73913" w:rsidRDefault="00D73913" w:rsidP="005F4205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D73913" w:rsidRDefault="00D73913" w:rsidP="005F4205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D73913" w:rsidRDefault="00D73913" w:rsidP="005F4205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D73913" w:rsidRDefault="00D73913" w:rsidP="00D73913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D73913" w:rsidRPr="00D73913" w:rsidTr="00D73913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11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23/117-5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Стуколова Елена Анатольевна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14.02.1964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профессиональное, филолог, учитель русского языка и литературы  среднее профессиональное, филолог, учитель русского языка и литературы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учитель, МОУ "Лесная средняя общеобразовательная школа" Лесного округа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Дума Лесного муниципального округа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1/3 от 07.06.2023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Кондратьева Любовь Викторовна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16.10.1974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профессиональное, зоотехник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социальный работник, ГБУ "КЦСОН" Лесного муниципального округа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Лесное местное отделение Всероссийской политической партии "ЕДИНАЯ РОССИЯ"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1/5 от 07.06.2023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Смирнова Любовь Борисовна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02.02.1967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профессиональное, воспитатель дошкольных учреждений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библиотекарь, Городковская сельская библиотека, структурное подразделение МКУК Лесная ЦБС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23/115-5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Жукова Евгения Юрьевна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10.03.1995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общее 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администратор, ООО "Агроторг"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23/115-5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Михайлова Татьяна Ивановна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08.01.1958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профессиональное, фельдшер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Тверское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lastRenderedPageBreak/>
              <w:t>6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23/115-5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Тихомирова Анна Сергеевна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25.05.1990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высшее 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специалист по социальной работе, ГБУ СРЦН "Мой семейный центр" г. Твери и Калининского района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Тверская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</w:tbl>
    <w:p w:rsidR="00D73913" w:rsidRDefault="00D73913" w:rsidP="00D73913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D73913" w:rsidRDefault="00D73913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D73913" w:rsidTr="005F4205">
        <w:tc>
          <w:tcPr>
            <w:tcW w:w="14142" w:type="dxa"/>
          </w:tcPr>
          <w:p w:rsidR="00D73913" w:rsidRPr="00D73913" w:rsidRDefault="00D73913" w:rsidP="005F4205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73913">
              <w:rPr>
                <w:sz w:val="22"/>
                <w:szCs w:val="22"/>
              </w:rPr>
              <w:lastRenderedPageBreak/>
              <w:t>территориальная избирательная комиссия Лесного округа</w:t>
            </w:r>
          </w:p>
        </w:tc>
        <w:tc>
          <w:tcPr>
            <w:tcW w:w="1780" w:type="dxa"/>
          </w:tcPr>
          <w:p w:rsidR="00D73913" w:rsidRDefault="00D73913" w:rsidP="005F420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69T019</w:t>
            </w:r>
          </w:p>
        </w:tc>
      </w:tr>
      <w:tr w:rsidR="00D73913" w:rsidTr="005F4205">
        <w:tc>
          <w:tcPr>
            <w:tcW w:w="14142" w:type="dxa"/>
          </w:tcPr>
          <w:p w:rsidR="00D73913" w:rsidRDefault="00D73913" w:rsidP="005F4205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№468</w:t>
            </w:r>
          </w:p>
        </w:tc>
        <w:tc>
          <w:tcPr>
            <w:tcW w:w="1780" w:type="dxa"/>
          </w:tcPr>
          <w:p w:rsidR="00D73913" w:rsidRDefault="00D73913" w:rsidP="005F420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D73913" w:rsidRDefault="00D73913" w:rsidP="00D73913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D73913" w:rsidTr="005F4205">
        <w:trPr>
          <w:trHeight w:val="976"/>
          <w:tblHeader/>
        </w:trPr>
        <w:tc>
          <w:tcPr>
            <w:tcW w:w="357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D73913" w:rsidRPr="00847F30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D73913" w:rsidRPr="00442DF1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D73913" w:rsidRDefault="00D73913" w:rsidP="005F4205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D73913" w:rsidRDefault="00D73913" w:rsidP="005F4205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D73913" w:rsidRDefault="00D73913" w:rsidP="005F4205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D73913" w:rsidRDefault="00D73913" w:rsidP="005F4205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D73913" w:rsidRDefault="00D73913" w:rsidP="005F4205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D73913" w:rsidRDefault="00D73913" w:rsidP="00D73913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D73913" w:rsidRPr="00D73913" w:rsidTr="00D73913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11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23/118-5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Маркова Елена Васильевна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01.08.1976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профессиональное, фельдшер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Заведующая, ГБУЗ Лесная центральная районная больница Городковский фельдшерско-акушерский пункт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Дума Лесного муниципального округа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1/3 от 07.06.2023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Кудрявцева Наталья Викторовна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24.05.1977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профессиональное, медицинская сестра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медицинская сестра, ГБУЗ "Центральнаяь районная больница Лесного района"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Тверская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1/5 от 07.06.2023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Титовец Любовь Анатольевна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30.05.1969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профессиональное, юрист, ГОУ СПО Тверской химико-технологический колледж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специалист общего отдела, Администрация Лесного муниципального округа Тверской области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Региональное отделение Политической партии "Российская партия пенсионеров за социальную справедливость" в Тверской области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23/115-5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Кудрявцева Наталья Александровна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10.09.1977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профессиональное, фельдшер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медицинская сестра, ГБУЗ "Лесная центральная районная больница"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23/115-5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Панфилова Раиса Алексеевна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24.09.1968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высшее , экономист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менеджер по работе с клиентами, ПАО Сбербанк, доп. офис №8607/0195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Лесное местное отделение Всероссийской политической партии "ЕДИНАЯ РОССИЯ"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lastRenderedPageBreak/>
              <w:t>6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23/115-5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Папина Оксана Геннадьевна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23.06.1978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профессиональное, мастер, Профессиональное училище №53 пос. Литвинки г.Тверь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санитарка п/о, ГБУЗ ЦРБ Лесного района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23/115-5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Порушевская Юлия Валерьевна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30.01.1994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высшее образование - бакалавриат, бакалавр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специалист по продажам проектов, ООО "Леруа Мерлен Восток"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Тверское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</w:tbl>
    <w:p w:rsidR="00D73913" w:rsidRDefault="00D73913" w:rsidP="00D73913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D73913" w:rsidRDefault="00D73913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D73913" w:rsidTr="005F4205">
        <w:tc>
          <w:tcPr>
            <w:tcW w:w="14142" w:type="dxa"/>
          </w:tcPr>
          <w:p w:rsidR="00D73913" w:rsidRPr="00D73913" w:rsidRDefault="00D73913" w:rsidP="005F4205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73913">
              <w:rPr>
                <w:sz w:val="22"/>
                <w:szCs w:val="22"/>
              </w:rPr>
              <w:lastRenderedPageBreak/>
              <w:t>территориальная избирательная комиссия Лесного округа</w:t>
            </w:r>
          </w:p>
        </w:tc>
        <w:tc>
          <w:tcPr>
            <w:tcW w:w="1780" w:type="dxa"/>
          </w:tcPr>
          <w:p w:rsidR="00D73913" w:rsidRDefault="00D73913" w:rsidP="005F420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69T019</w:t>
            </w:r>
          </w:p>
        </w:tc>
      </w:tr>
      <w:tr w:rsidR="00D73913" w:rsidTr="005F4205">
        <w:tc>
          <w:tcPr>
            <w:tcW w:w="14142" w:type="dxa"/>
          </w:tcPr>
          <w:p w:rsidR="00D73913" w:rsidRDefault="00D73913" w:rsidP="005F4205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№469</w:t>
            </w:r>
          </w:p>
        </w:tc>
        <w:tc>
          <w:tcPr>
            <w:tcW w:w="1780" w:type="dxa"/>
          </w:tcPr>
          <w:p w:rsidR="00D73913" w:rsidRDefault="00D73913" w:rsidP="005F420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D73913" w:rsidRDefault="00D73913" w:rsidP="00D73913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D73913" w:rsidTr="005F4205">
        <w:trPr>
          <w:trHeight w:val="976"/>
          <w:tblHeader/>
        </w:trPr>
        <w:tc>
          <w:tcPr>
            <w:tcW w:w="357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D73913" w:rsidRPr="00847F30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D73913" w:rsidRPr="00442DF1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D73913" w:rsidRDefault="00D73913" w:rsidP="005F4205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D73913" w:rsidRDefault="00D73913" w:rsidP="005F4205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D73913" w:rsidRDefault="00D73913" w:rsidP="005F4205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D73913" w:rsidRDefault="00D73913" w:rsidP="005F4205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D73913" w:rsidRDefault="00D73913" w:rsidP="005F4205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D73913" w:rsidRDefault="00D73913" w:rsidP="00D73913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D73913" w:rsidRPr="00D73913" w:rsidTr="00D73913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11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23/119-5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Розанова Любовь Алексеевна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17.06.1963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профессиональное, библиотекарь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библиотекарь, Застровская сельская библиотека, структурное подразделение МКУК Лесная ЦБС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Дума Лесного муниципального округа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1/3 от 07.06.2023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Кузнецова Марина Валентиновна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01.01.1967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профессиональное, техник-плановик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председатель, Комитет по делам молодежи, культуры и спорта администрации Лесного муниципального округа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Лесное местное отделение Всероссийской политической партии "ЕДИНАЯ РОССИЯ"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1/5 от 07.06.2023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Иванова Светлана Анатольевна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19.12.1970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профессиональное, учитель начальных классов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учитель коррекционных классов, МОУ "Лесная средняя общеобразовательная школа"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Тверская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23/115-5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Доброходов Александр Алексеевич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04.04.1961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основное общее 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электрик, колхоз Дружба Лесного района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23/115-5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Киберкина Мария Евгеньевна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21.11.1990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высшее образование - бакалавриат, бакалавр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методист, МКУК Лесной ЦДК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Региональное отделение Социалистической политической партии "СПРАВЕДЛИВАЯ РОССИЯ – ПАТРИОТЫ – ЗА ПРАВДУ" в Тверской </w:t>
            </w:r>
            <w:r w:rsidRPr="00D73913">
              <w:rPr>
                <w:sz w:val="20"/>
              </w:rPr>
              <w:lastRenderedPageBreak/>
              <w:t>области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lastRenderedPageBreak/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lastRenderedPageBreak/>
              <w:t>6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23/115-5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Соколова Ольга Анатольевна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27.05.1975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профессиональное, продавец второй категории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зоотехник, колхоз "Дружба"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собрание избирателей по месту жительства - собрание избирателей по месту жительства дер.Застровье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</w:tbl>
    <w:p w:rsidR="00D73913" w:rsidRDefault="00D73913" w:rsidP="00D73913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D73913" w:rsidRDefault="00D73913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D73913" w:rsidTr="005F4205">
        <w:tc>
          <w:tcPr>
            <w:tcW w:w="14142" w:type="dxa"/>
          </w:tcPr>
          <w:p w:rsidR="00D73913" w:rsidRPr="00D73913" w:rsidRDefault="00D73913" w:rsidP="005F4205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73913">
              <w:rPr>
                <w:sz w:val="22"/>
                <w:szCs w:val="22"/>
              </w:rPr>
              <w:lastRenderedPageBreak/>
              <w:t>территориальная избирательная комиссия Лесного округа</w:t>
            </w:r>
          </w:p>
        </w:tc>
        <w:tc>
          <w:tcPr>
            <w:tcW w:w="1780" w:type="dxa"/>
          </w:tcPr>
          <w:p w:rsidR="00D73913" w:rsidRDefault="00D73913" w:rsidP="005F420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69T019</w:t>
            </w:r>
          </w:p>
        </w:tc>
      </w:tr>
      <w:tr w:rsidR="00D73913" w:rsidTr="005F4205">
        <w:tc>
          <w:tcPr>
            <w:tcW w:w="14142" w:type="dxa"/>
          </w:tcPr>
          <w:p w:rsidR="00D73913" w:rsidRDefault="00D73913" w:rsidP="005F4205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№470</w:t>
            </w:r>
          </w:p>
        </w:tc>
        <w:tc>
          <w:tcPr>
            <w:tcW w:w="1780" w:type="dxa"/>
          </w:tcPr>
          <w:p w:rsidR="00D73913" w:rsidRDefault="00D73913" w:rsidP="005F420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D73913" w:rsidRDefault="00D73913" w:rsidP="00D73913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D73913" w:rsidTr="005F4205">
        <w:trPr>
          <w:trHeight w:val="976"/>
          <w:tblHeader/>
        </w:trPr>
        <w:tc>
          <w:tcPr>
            <w:tcW w:w="357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D73913" w:rsidRPr="00847F30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D73913" w:rsidRPr="00442DF1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D73913" w:rsidRDefault="00D73913" w:rsidP="005F4205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D73913" w:rsidRDefault="00D73913" w:rsidP="005F4205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D73913" w:rsidRDefault="00D73913" w:rsidP="005F4205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D73913" w:rsidRDefault="00D73913" w:rsidP="005F4205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D73913" w:rsidRDefault="00D73913" w:rsidP="005F4205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D73913" w:rsidRDefault="00D73913" w:rsidP="00D73913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D73913" w:rsidRPr="00D73913" w:rsidTr="00D73913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11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23/120-5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Ершова Елена Александровна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13.05.1967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профессиональное, 1987, зооинженер, БСХТ  среднее профессиональное, 1987, зооинженер, БСХТ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главный экономист, Колхоз Авангард Лесного района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Дума Лесного муниципального округа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1/3 от 07.06.2023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Смирнова Татьяна Владимировна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21.06.1975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профессиональное, учитель немецкого языка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учитель немецкого языка, МОУ Алексейковская средняя общеобразовательная школа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Лесное местное отделение Всероссийской политической партии "ЕДИНАЯ РОССИЯ"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1/5 от 07.06.2023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Румянцева Татьяна Алексеевна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30.12.1977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высшее , экономист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начальник отдела доходов, Финансовый отдел администрации Лесного муницапального округа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23/115-5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Архипова Юлия Ивановна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02.06.1969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высшее , экономист по бухгалтерскому учету в сельском хозяйстве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бухгалтер, колхоз "Авангард"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Тверская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23/115-5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Денисова Инна Анатольевна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23.05.1972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профессиональное, фельдшер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фельдшер - заведующая, ГБУЗ Лесная центральная больница Кожгорский фельдшерско-аптечный пункт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Тверское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lastRenderedPageBreak/>
              <w:t>6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23/115-5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Курчёва Татьяна Петровна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13.02.1966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профессиональное, учитель начальных классов, Калининское педагогическое училище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учитель начальных классов, МОУ "Алексейковская средняя общеобразовательная школа"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</w:tbl>
    <w:p w:rsidR="00D73913" w:rsidRDefault="00D73913" w:rsidP="00D73913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D73913" w:rsidRDefault="00D73913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D73913" w:rsidTr="005F4205">
        <w:tc>
          <w:tcPr>
            <w:tcW w:w="14142" w:type="dxa"/>
          </w:tcPr>
          <w:p w:rsidR="00D73913" w:rsidRPr="00D73913" w:rsidRDefault="00D73913" w:rsidP="005F4205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73913">
              <w:rPr>
                <w:sz w:val="22"/>
                <w:szCs w:val="22"/>
              </w:rPr>
              <w:lastRenderedPageBreak/>
              <w:t>территориальная избирательная комиссия Лесного округа</w:t>
            </w:r>
          </w:p>
        </w:tc>
        <w:tc>
          <w:tcPr>
            <w:tcW w:w="1780" w:type="dxa"/>
          </w:tcPr>
          <w:p w:rsidR="00D73913" w:rsidRDefault="00D73913" w:rsidP="005F420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69T019</w:t>
            </w:r>
          </w:p>
        </w:tc>
      </w:tr>
      <w:tr w:rsidR="00D73913" w:rsidTr="005F4205">
        <w:tc>
          <w:tcPr>
            <w:tcW w:w="14142" w:type="dxa"/>
          </w:tcPr>
          <w:p w:rsidR="00D73913" w:rsidRDefault="00D73913" w:rsidP="005F4205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№471</w:t>
            </w:r>
          </w:p>
        </w:tc>
        <w:tc>
          <w:tcPr>
            <w:tcW w:w="1780" w:type="dxa"/>
          </w:tcPr>
          <w:p w:rsidR="00D73913" w:rsidRDefault="00D73913" w:rsidP="005F420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D73913" w:rsidRDefault="00D73913" w:rsidP="00D73913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D73913" w:rsidTr="005F4205">
        <w:trPr>
          <w:trHeight w:val="976"/>
          <w:tblHeader/>
        </w:trPr>
        <w:tc>
          <w:tcPr>
            <w:tcW w:w="357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D73913" w:rsidRPr="00847F30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D73913" w:rsidRPr="00442DF1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D73913" w:rsidRDefault="00D73913" w:rsidP="005F4205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D73913" w:rsidRDefault="00D73913" w:rsidP="005F4205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D73913" w:rsidRDefault="00D73913" w:rsidP="005F4205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D73913" w:rsidRDefault="00D73913" w:rsidP="005F4205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D73913" w:rsidRDefault="00D73913" w:rsidP="005F4205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D73913" w:rsidRDefault="00D73913" w:rsidP="00D73913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D73913" w:rsidRPr="00D73913" w:rsidTr="00D73913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11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23/121-5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Болдырева Ирина Александровна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28.12.1976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общее 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специалист отдела  мобилизационной подготовки, Администрация Лесного муниципального округа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Дума Лесного муниципального округа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1/3 от 07.06.2023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Лебедева Юлия Алексеевна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16.05.1986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высшее , менеджер ,(ретро) экономика и управление, Московская финансово-юридическая академия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бухгалтер, ООО "Ресурс"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собрание избирателей по месту работы - ООО "Ресурс"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1/5 от 07.06.2023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Брантов Николай Николаевич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11.01.1971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высшее , менеджер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заведующий отделом мобилизационной подготовки, Администрация Лесного муниципального округа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собрание избирателей по месту работы - Администрация Лесного муниципального округа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32/147-5 от 06.02.2024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Агафонов Алексей Алексеевич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03.06.1982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основное общее 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кочегар, МДОУ Детский сад №5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23/115-5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Голосова Ольга Александровна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02.02.1983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высшее образование - бакалавриат, бакалавр, Федеральное государственное бюджетное образовательное учреждение высшего </w:t>
            </w:r>
            <w:r w:rsidRPr="00D73913">
              <w:rPr>
                <w:sz w:val="20"/>
              </w:rPr>
              <w:lastRenderedPageBreak/>
              <w:t>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lastRenderedPageBreak/>
              <w:t xml:space="preserve">главный специалист, Государственное казённое учреждение Тверской области "Центр </w:t>
            </w:r>
            <w:r w:rsidRPr="00D73913">
              <w:rPr>
                <w:sz w:val="20"/>
              </w:rPr>
              <w:lastRenderedPageBreak/>
              <w:t>социальной поддержки населения" Лесного муниципального округа Тверской области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lastRenderedPageBreak/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Региональное отделение Политической партии "Российская партия пенсионеров за социальную справедливость" в Тверской области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lastRenderedPageBreak/>
              <w:t>6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23/115-5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Доброходова Алёна Сергеевна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31.03.1989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высшее , экономист-менеджер, Тверская государственная сельско-хозяйственная академия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специалист отдела ЖКХ, транспорта и связи администрации Лесного муниципального Тверской области, Администрация Лесного муниципального округа Тверской области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Тверское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23/115-5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Кудрявцева Светлана Анатольевна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21.05.1982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профессиональное, бухгалтер, Тверской кооперативный техникум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бухгалтер, МКУ "Централизованная бухгалтерия"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8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23/115-5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Ласточкина Нонна Анатольевна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06.07.1976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профессиональное, специалист банковского дела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менеджер по работе с клиентами, ПАО Сбербанк дополнительный офис №8607/0195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Лесное местное отделение Всероссийской политической партии "ЕДИНАЯ РОССИЯ"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9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23/115-5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Поспелова Елена Николаевна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03.07.1979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высшее образование - бакалавриат, бакалавр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учитель коррекционных классов, МОУ Лесная СОШ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Тверская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10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23/115-5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Соколова Татьяна Анатольевна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14.03.1968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высшее , учитель русского языка и литературы средней школы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заместитель директора по воспитательной работе, МОУ Лесная СОШ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ТВЕРСКОЕ ОБЛАСТНОЕ ОТДЕЛЕНИЕ Политической партии КОММУНИСТИЧЕСКАЯ ПАРТИЯ КОММУНИСТЫ </w:t>
            </w:r>
            <w:r w:rsidRPr="00D73913">
              <w:rPr>
                <w:sz w:val="20"/>
              </w:rPr>
              <w:lastRenderedPageBreak/>
              <w:t xml:space="preserve">РОССИИ 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lastRenderedPageBreak/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lastRenderedPageBreak/>
              <w:t>11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23/115-5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Удальцова Вероника Владимировна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19.08.1982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профессиональное, бухгалтер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экономист, МУП "Коммунальное хозяйство" Лесного муниципального округа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собрание избирателей по месту жительства - собрание избирателей по месту жительства с. Лесное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</w:tbl>
    <w:p w:rsidR="00D73913" w:rsidRDefault="00D73913" w:rsidP="00D73913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D73913" w:rsidRDefault="00D73913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D73913" w:rsidTr="005F4205">
        <w:tc>
          <w:tcPr>
            <w:tcW w:w="14142" w:type="dxa"/>
          </w:tcPr>
          <w:p w:rsidR="00D73913" w:rsidRPr="00D73913" w:rsidRDefault="00D73913" w:rsidP="005F4205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73913">
              <w:rPr>
                <w:sz w:val="22"/>
                <w:szCs w:val="22"/>
              </w:rPr>
              <w:lastRenderedPageBreak/>
              <w:t>территориальная избирательная комиссия Лесного округа</w:t>
            </w:r>
          </w:p>
        </w:tc>
        <w:tc>
          <w:tcPr>
            <w:tcW w:w="1780" w:type="dxa"/>
          </w:tcPr>
          <w:p w:rsidR="00D73913" w:rsidRDefault="00D73913" w:rsidP="005F420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69T019</w:t>
            </w:r>
          </w:p>
        </w:tc>
      </w:tr>
      <w:tr w:rsidR="00D73913" w:rsidTr="005F4205">
        <w:tc>
          <w:tcPr>
            <w:tcW w:w="14142" w:type="dxa"/>
          </w:tcPr>
          <w:p w:rsidR="00D73913" w:rsidRDefault="00D73913" w:rsidP="005F4205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№472</w:t>
            </w:r>
          </w:p>
        </w:tc>
        <w:tc>
          <w:tcPr>
            <w:tcW w:w="1780" w:type="dxa"/>
          </w:tcPr>
          <w:p w:rsidR="00D73913" w:rsidRDefault="00D73913" w:rsidP="005F420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D73913" w:rsidRDefault="00D73913" w:rsidP="00D73913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D73913" w:rsidTr="005F4205">
        <w:trPr>
          <w:trHeight w:val="976"/>
          <w:tblHeader/>
        </w:trPr>
        <w:tc>
          <w:tcPr>
            <w:tcW w:w="357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D73913" w:rsidRPr="00847F30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D73913" w:rsidRPr="00442DF1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D73913" w:rsidRDefault="00D73913" w:rsidP="005F4205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D73913" w:rsidRDefault="00D73913" w:rsidP="005F4205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D73913" w:rsidRDefault="00D73913" w:rsidP="005F4205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D73913" w:rsidRDefault="00D73913" w:rsidP="005F4205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D73913" w:rsidRDefault="00D73913" w:rsidP="005F4205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D73913" w:rsidRDefault="00D73913" w:rsidP="00D73913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D73913" w:rsidRPr="00D73913" w:rsidTr="00D73913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11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23/122-5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Пятовская Оксана Леонидовна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28.01.1979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профессиональное, бухгалтер-экономист ,(ретро) экономика и управление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мастер, ООО "Ресурс"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Дума Лесного муниципального округа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1/3 от 07.06.2023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Рябчикова Светлана Вячеславовна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07.08.1978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основное общее 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продавец, ИП Смирнова Е.А.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Лесное местное отделение Всероссийской политической партии "ЕДИНАЯ РОССИЯ"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1/5 от 07.06.2023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Ранчук Алина Михайловна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01.10.1993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профессиональное, специалист банковского дела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домохозяйка, врененно не работает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Тверское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23/115-5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Бойцова Марина Евгеньевна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08.10.1965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профессиональное, товароведение продовольственных и непродовольственных товаров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диспетчер, ООО "Ресурс"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Тверская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23/115-5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Комочков Сергей Игоревич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12.04.1973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высшее , биолог, преподаватель биологии и химии, Калининский государственный университет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электромонтер, Филиал ПАО "Россети Центр"-"Тверьэнерго"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Региональное отделение Политической партии "Российская партия пенсионеров за социальную справедливость" в Тверской области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23/115-5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Пятовский Павел Леонидович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26.02.2000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профессиональное, электромонтер по ремонту и обслуживанию электрооборудования 3 разряда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помощник лесничего, Лесной ОЛХ ГКУ "Удомельское лесничество Тверской области"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ТВЕРСКОЕ ОБЛАСТНОЕ ОТДЕЛЕНИЕ Политической партии КОММУНИСТИЧЕСКАЯ ПАРТИЯ КОММУНИСТЫ РОССИИ 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Член УИК с </w:t>
            </w:r>
            <w:r w:rsidRPr="00D73913">
              <w:rPr>
                <w:sz w:val="20"/>
              </w:rPr>
              <w:lastRenderedPageBreak/>
              <w:t>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lastRenderedPageBreak/>
              <w:t xml:space="preserve">№ 23/115-5 от </w:t>
            </w:r>
            <w:r w:rsidRPr="00D73913">
              <w:rPr>
                <w:sz w:val="20"/>
              </w:rPr>
              <w:lastRenderedPageBreak/>
              <w:t>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lastRenderedPageBreak/>
              <w:t xml:space="preserve">Садикова </w:t>
            </w:r>
            <w:r w:rsidRPr="00D73913">
              <w:rPr>
                <w:sz w:val="20"/>
              </w:rPr>
              <w:lastRenderedPageBreak/>
              <w:t>Ирина Дмитриевна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lastRenderedPageBreak/>
              <w:t>09.03.1979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основное общее 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социальный </w:t>
            </w:r>
            <w:r w:rsidRPr="00D73913">
              <w:rPr>
                <w:sz w:val="20"/>
              </w:rPr>
              <w:lastRenderedPageBreak/>
              <w:t>работник, ГБУ "Комплексный центр социального обслуживания населения" Лесного округа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lastRenderedPageBreak/>
              <w:t xml:space="preserve">территориальная </w:t>
            </w:r>
            <w:r w:rsidRPr="00D73913">
              <w:rPr>
                <w:sz w:val="20"/>
              </w:rPr>
              <w:lastRenderedPageBreak/>
              <w:t>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lastRenderedPageBreak/>
              <w:t xml:space="preserve">Региональное отделение </w:t>
            </w:r>
            <w:r w:rsidRPr="00D73913">
              <w:rPr>
                <w:sz w:val="20"/>
              </w:rPr>
              <w:lastRenderedPageBreak/>
              <w:t>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lastRenderedPageBreak/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lastRenderedPageBreak/>
              <w:t>8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23/115-5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Соколова Мария Николаевна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18.01.1989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профессиональное, портной, ГОУ НПО "Профессиональное училище №17"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повар, МДОУ Детский сад №5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</w:tbl>
    <w:p w:rsidR="00D73913" w:rsidRDefault="00D73913" w:rsidP="00D73913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D73913" w:rsidRDefault="00D73913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D73913" w:rsidTr="005F4205">
        <w:tc>
          <w:tcPr>
            <w:tcW w:w="14142" w:type="dxa"/>
          </w:tcPr>
          <w:p w:rsidR="00D73913" w:rsidRPr="00D73913" w:rsidRDefault="00D73913" w:rsidP="005F4205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73913">
              <w:rPr>
                <w:sz w:val="22"/>
                <w:szCs w:val="22"/>
              </w:rPr>
              <w:lastRenderedPageBreak/>
              <w:t>территориальная избирательная комиссия Лесного округа</w:t>
            </w:r>
          </w:p>
        </w:tc>
        <w:tc>
          <w:tcPr>
            <w:tcW w:w="1780" w:type="dxa"/>
          </w:tcPr>
          <w:p w:rsidR="00D73913" w:rsidRDefault="00D73913" w:rsidP="005F420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69T019</w:t>
            </w:r>
          </w:p>
        </w:tc>
      </w:tr>
      <w:tr w:rsidR="00D73913" w:rsidTr="005F4205">
        <w:tc>
          <w:tcPr>
            <w:tcW w:w="14142" w:type="dxa"/>
          </w:tcPr>
          <w:p w:rsidR="00D73913" w:rsidRDefault="00D73913" w:rsidP="005F4205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№473</w:t>
            </w:r>
          </w:p>
        </w:tc>
        <w:tc>
          <w:tcPr>
            <w:tcW w:w="1780" w:type="dxa"/>
          </w:tcPr>
          <w:p w:rsidR="00D73913" w:rsidRDefault="00D73913" w:rsidP="005F420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D73913" w:rsidRDefault="00D73913" w:rsidP="00D73913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D73913" w:rsidTr="005F4205">
        <w:trPr>
          <w:trHeight w:val="976"/>
          <w:tblHeader/>
        </w:trPr>
        <w:tc>
          <w:tcPr>
            <w:tcW w:w="357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D73913" w:rsidRPr="00847F30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D73913" w:rsidRPr="00442DF1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D73913" w:rsidRDefault="00D73913" w:rsidP="005F4205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D73913" w:rsidRDefault="00D73913" w:rsidP="005F4205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D73913" w:rsidRDefault="00D73913" w:rsidP="005F4205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D73913" w:rsidRDefault="00D73913" w:rsidP="005F4205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D73913" w:rsidRDefault="00D73913" w:rsidP="005F4205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D73913" w:rsidRDefault="00D73913" w:rsidP="00D73913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D73913" w:rsidRPr="00D73913" w:rsidTr="00D73913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11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23/123-5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Крылова Маргарита Егоровна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22.11.1955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профессиональное, фельдшер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Заведующая, ГБУЗ МУ "Лесная центральная районная больница Михайловский фельдшерско-акушерский пункт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Дума Лесного муниципального округа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1/3 от 07.06.2023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Образцова Юлия Вилорковна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26.08.1966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высшее , зооинженер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бухгалтер, колхоз "Ленинский путь" Лесного района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Тверское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1/5 от 07.06.2023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Соловьёва Валентина Васильевна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24.07.1967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основное общее 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начальник отделения почтовой связи Михайловское, Максатихинский почтампт УФПС Тверской области АО "Почта России"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23/115-5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Антонова Наталья Николаевна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08.09.1969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профессиональное, учитель начальных классов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культорганизатор, Михайловский сельский клуб, структурное подразделение МКУК Лесной ЦДК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Лесное местное отделение Всероссийской политической партии "ЕДИНАЯ РОССИЯ"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23/115-5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Бойцова Анна Сергеевна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02.08.1986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профессиональное, повар, ГАОУ ДПО "Учебный центр службы занятости"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социальный педагог, Муниципальное общеобразователь</w:t>
            </w:r>
            <w:r w:rsidRPr="00D73913">
              <w:rPr>
                <w:sz w:val="20"/>
              </w:rPr>
              <w:lastRenderedPageBreak/>
              <w:t>ное учреждение Лесная средняя общеобразовательная школа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lastRenderedPageBreak/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Региональное отделение Политической партии "Российская партия пенсионеров за социальную </w:t>
            </w:r>
            <w:r w:rsidRPr="00D73913">
              <w:rPr>
                <w:sz w:val="20"/>
              </w:rPr>
              <w:lastRenderedPageBreak/>
              <w:t>справедливость" в Тверской области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lastRenderedPageBreak/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lastRenderedPageBreak/>
              <w:t>6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23/115-5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Удальцова Татьяна Михайловна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10.03.1958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неполное высшее профессиональное , преподаватель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</w:tbl>
    <w:p w:rsidR="00D73913" w:rsidRDefault="00D73913" w:rsidP="00D73913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D73913" w:rsidRDefault="00D73913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D73913" w:rsidTr="005F4205">
        <w:tc>
          <w:tcPr>
            <w:tcW w:w="14142" w:type="dxa"/>
          </w:tcPr>
          <w:p w:rsidR="00D73913" w:rsidRPr="00D73913" w:rsidRDefault="00D73913" w:rsidP="005F4205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73913">
              <w:rPr>
                <w:sz w:val="22"/>
                <w:szCs w:val="22"/>
              </w:rPr>
              <w:lastRenderedPageBreak/>
              <w:t>территориальная избирательная комиссия Лесного округа</w:t>
            </w:r>
          </w:p>
        </w:tc>
        <w:tc>
          <w:tcPr>
            <w:tcW w:w="1780" w:type="dxa"/>
          </w:tcPr>
          <w:p w:rsidR="00D73913" w:rsidRDefault="00D73913" w:rsidP="005F420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69T019</w:t>
            </w:r>
          </w:p>
        </w:tc>
      </w:tr>
      <w:tr w:rsidR="00D73913" w:rsidTr="005F4205">
        <w:tc>
          <w:tcPr>
            <w:tcW w:w="14142" w:type="dxa"/>
          </w:tcPr>
          <w:p w:rsidR="00D73913" w:rsidRDefault="00D73913" w:rsidP="005F4205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№474</w:t>
            </w:r>
          </w:p>
        </w:tc>
        <w:tc>
          <w:tcPr>
            <w:tcW w:w="1780" w:type="dxa"/>
          </w:tcPr>
          <w:p w:rsidR="00D73913" w:rsidRDefault="00D73913" w:rsidP="005F420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D73913" w:rsidRDefault="00D73913" w:rsidP="00D73913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D73913" w:rsidTr="005F4205">
        <w:trPr>
          <w:trHeight w:val="976"/>
          <w:tblHeader/>
        </w:trPr>
        <w:tc>
          <w:tcPr>
            <w:tcW w:w="357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D73913" w:rsidRPr="00847F30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D73913" w:rsidRPr="00442DF1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D73913" w:rsidRDefault="00D73913" w:rsidP="005F4205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D73913" w:rsidRDefault="00D73913" w:rsidP="005F4205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D73913" w:rsidRDefault="00D73913" w:rsidP="005F4205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D73913" w:rsidRDefault="00D73913" w:rsidP="005F4205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D73913" w:rsidRDefault="00D73913" w:rsidP="005F4205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D73913" w:rsidRDefault="00D73913" w:rsidP="00D73913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D73913" w:rsidRPr="00D73913" w:rsidTr="00D73913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11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23/124-5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Филиппова Ольга Михайловна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10.03.1971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профессиональное, воспитатель-методист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Воспитатель, МДОУ "Сорогожский детский сад №3" с. Сорогожское Лесного округа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Дума Лесного муниципального округа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1/3 от 07.06.2023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Делукова Жанна Алексеевна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07.10.1973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профессиональное, учитель начальных классов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учитель начальных классов, МОУ Алексейковская СОШ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Тверское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1/5 от 07.06.2023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Бойцова Нина Александровна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06.10.1992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профессиональное, медицинская сестра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уборщик помещений, МОУ Алексейковская СОШ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Тверская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23/115-5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Афанасьева Ксения Андреевна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21.05.2000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профессиональное, техник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уборщик помещений, МОУ Алексейковская СОШ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Региональное отделение Политической партии "Российская партия пенсионеров за социальную справедливость" в Тверской области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23/115-5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Березина Ольга Владимировна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06.12.1980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высшее , ученый агроном, Федеральное государственное общеобразовательное учреждение высшего профессионального образования "Тверская государственная сельскохозяйственная </w:t>
            </w:r>
            <w:r w:rsidRPr="00D73913">
              <w:rPr>
                <w:sz w:val="20"/>
              </w:rPr>
              <w:lastRenderedPageBreak/>
              <w:t>академия"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lastRenderedPageBreak/>
              <w:t>бухгалтер, ООО "Лесокомбинат"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lastRenderedPageBreak/>
              <w:t>6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23/115-5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Смирнова Инна Ивановна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27.01.1968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профессиональное, бухгалтер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начальник отделения, УФПС Тверской области - филиал ФГУП "Почта России" ОСП Максатихинский почтамп отделение почтовой связи с. Сорогожское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Лесное местное отделение Всероссийской политической партии "ЕДИНАЯ РОССИЯ"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23/115-5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Тупикова Надежда Алексеевна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25.09.1988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профессиональное, фельдшер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ведущий администратор, ГАУ МФЦ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</w:tbl>
    <w:p w:rsidR="00D73913" w:rsidRDefault="00D73913" w:rsidP="00D73913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D73913" w:rsidRDefault="00D73913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D73913" w:rsidTr="005F4205">
        <w:tc>
          <w:tcPr>
            <w:tcW w:w="14142" w:type="dxa"/>
          </w:tcPr>
          <w:p w:rsidR="00D73913" w:rsidRPr="00D73913" w:rsidRDefault="00D73913" w:rsidP="005F4205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73913">
              <w:rPr>
                <w:sz w:val="22"/>
                <w:szCs w:val="22"/>
              </w:rPr>
              <w:lastRenderedPageBreak/>
              <w:t>территориальная избирательная комиссия Лесного округа</w:t>
            </w:r>
          </w:p>
        </w:tc>
        <w:tc>
          <w:tcPr>
            <w:tcW w:w="1780" w:type="dxa"/>
          </w:tcPr>
          <w:p w:rsidR="00D73913" w:rsidRDefault="00D73913" w:rsidP="005F420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69T019</w:t>
            </w:r>
          </w:p>
        </w:tc>
      </w:tr>
      <w:tr w:rsidR="00D73913" w:rsidTr="005F4205">
        <w:tc>
          <w:tcPr>
            <w:tcW w:w="14142" w:type="dxa"/>
          </w:tcPr>
          <w:p w:rsidR="00D73913" w:rsidRDefault="00D73913" w:rsidP="005F4205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№475</w:t>
            </w:r>
          </w:p>
        </w:tc>
        <w:tc>
          <w:tcPr>
            <w:tcW w:w="1780" w:type="dxa"/>
          </w:tcPr>
          <w:p w:rsidR="00D73913" w:rsidRDefault="00D73913" w:rsidP="005F420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D73913" w:rsidRDefault="00D73913" w:rsidP="00D73913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D73913" w:rsidTr="005F4205">
        <w:trPr>
          <w:trHeight w:val="976"/>
          <w:tblHeader/>
        </w:trPr>
        <w:tc>
          <w:tcPr>
            <w:tcW w:w="357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D73913" w:rsidRPr="00847F30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D73913" w:rsidRPr="00442DF1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D73913" w:rsidRDefault="00D73913" w:rsidP="005F4205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D73913" w:rsidRDefault="00D73913" w:rsidP="005F4205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D73913" w:rsidRDefault="00D73913" w:rsidP="005F4205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D73913" w:rsidRDefault="00D73913" w:rsidP="005F4205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D73913" w:rsidRDefault="00D73913" w:rsidP="005F4205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D73913" w:rsidRDefault="00D73913" w:rsidP="00D73913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D73913" w:rsidRPr="00D73913" w:rsidTr="00D73913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11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23/125-5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Храброва Лариса Николаевна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31.08.1972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профессиональное, фельдшер общего профиля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домохозяйка, временно не работает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Дума Лесного муниципального округа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1/3 от 07.06.2023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Морозова Валентина Павловна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17.10.1951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высшее , экономист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Лесное местное отделение Всероссийской политической партии "ЕДИНАЯ РОССИЯ"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1/5 от 07.06.2023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Белякова Светлана Викторовна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11.04.1981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общее 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социальный работник, ГБК "Комплексный центр социального обслуживания населения" Лесного муниципального округа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Региональное отделение Политической партии "Российская партия пенсионеров за социальную справедливость" в Тверской области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23/115-5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Агафонова Елена Александровна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26.03.1975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профессиональное, учитель начальных классов, Боровичское педагогическое училище Новгородской области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домохозяйка, временно не работает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23/115-5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Голубкова Ирина Анатольевна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08.04.1966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профессиональное, учитель начальных классов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учитель коррекционного класса, МОУ Лесная средняя общеобразовательная школа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Тверская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23/115-5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Градов Сергей Сергеевич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24.01.1961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профессиональное, техник-механик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Тверское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lastRenderedPageBreak/>
              <w:t>7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23/115-5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Образцова Галина Ивановна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19.06.1955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профессиональное, продавец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собрание избирателей по месту жительства - собрание избирателей по месту жительства с. Никольское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8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23/115-5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Петрова Наталья Валерьевна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20.02.1989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общее 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культорганизатор, Никольский сельский клуб, структурное подразделение МКУК Лесной ЦДК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</w:tbl>
    <w:p w:rsidR="00D73913" w:rsidRDefault="00D73913" w:rsidP="00D73913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D73913" w:rsidRDefault="00D73913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D73913" w:rsidTr="005F4205">
        <w:tc>
          <w:tcPr>
            <w:tcW w:w="14142" w:type="dxa"/>
          </w:tcPr>
          <w:p w:rsidR="00D73913" w:rsidRPr="00D73913" w:rsidRDefault="00D73913" w:rsidP="005F4205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73913">
              <w:rPr>
                <w:sz w:val="22"/>
                <w:szCs w:val="22"/>
              </w:rPr>
              <w:lastRenderedPageBreak/>
              <w:t>территориальная избирательная комиссия Лесного округа</w:t>
            </w:r>
          </w:p>
        </w:tc>
        <w:tc>
          <w:tcPr>
            <w:tcW w:w="1780" w:type="dxa"/>
          </w:tcPr>
          <w:p w:rsidR="00D73913" w:rsidRDefault="00D73913" w:rsidP="005F420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69T019</w:t>
            </w:r>
          </w:p>
        </w:tc>
      </w:tr>
      <w:tr w:rsidR="00D73913" w:rsidTr="005F4205">
        <w:tc>
          <w:tcPr>
            <w:tcW w:w="14142" w:type="dxa"/>
          </w:tcPr>
          <w:p w:rsidR="00D73913" w:rsidRDefault="00D73913" w:rsidP="005F4205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№476</w:t>
            </w:r>
          </w:p>
        </w:tc>
        <w:tc>
          <w:tcPr>
            <w:tcW w:w="1780" w:type="dxa"/>
          </w:tcPr>
          <w:p w:rsidR="00D73913" w:rsidRDefault="00D73913" w:rsidP="005F420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D73913" w:rsidRDefault="00D73913" w:rsidP="00D73913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D73913" w:rsidTr="005F4205">
        <w:trPr>
          <w:trHeight w:val="976"/>
          <w:tblHeader/>
        </w:trPr>
        <w:tc>
          <w:tcPr>
            <w:tcW w:w="357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D73913" w:rsidRPr="00847F30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D73913" w:rsidRPr="00442DF1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D73913" w:rsidRDefault="00D73913" w:rsidP="005F4205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D73913" w:rsidRDefault="00D73913" w:rsidP="005F4205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D73913" w:rsidRDefault="00D73913" w:rsidP="005F4205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D73913" w:rsidRDefault="00D73913" w:rsidP="005F4205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D73913" w:rsidRDefault="00D73913" w:rsidP="005F4205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D73913" w:rsidRDefault="00D73913" w:rsidP="00D73913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D73913" w:rsidRPr="00D73913" w:rsidTr="00D73913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11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23/126-5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Кондратьева Альбина Александровна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01.02.1967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высшее , экономист-организатор сельскохозяйственного производства, Калининский сельскохозяйственный институт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диспетчер ЕДДС, МКУ "ЕДДС Лесного муниципального округа"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Дума Лесного муниципального округа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1/3 от 07.06.2023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Дроздова Марина Алексеевна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21.06.1988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высшее , менеджер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инженер отдела маркетинга и взаимодействия с клиентами Лесного района электрических сетей, ПАО "Россети Центр" - "Тверьэнерго"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1/5 от 07.06.2023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Хватова Татьяна Александровна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22.06.1989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высшее , экономист-менеджер, Государственное образовательное учреждение высшего профессионального образования "Московский государственный университет леса"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Техник производственно-технической группы Лесного района электрических сетей, Филиал ПАО "Россети Центр"-"Тверьэнерго"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Общероссийская общественная организация инвалидов "Всероссийское Ордена Трудового Красного Знамени общество слепых"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38/172-5 от 30.07.2024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Зеленова Юлия Сергеевна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29.12.1979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высшее , зооинженер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главный специалист отдела имущества и земельных ресурсов, Администрация Лесного муниципального </w:t>
            </w:r>
            <w:r w:rsidRPr="00D73913">
              <w:rPr>
                <w:sz w:val="20"/>
              </w:rPr>
              <w:lastRenderedPageBreak/>
              <w:t>округа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собрание избирателей по месту работы - Администрация Лесного муниципального округа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lastRenderedPageBreak/>
              <w:t>5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23/115-5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Комочкова Татьяна Николаевна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08.11.1976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высшее , экономист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заместитель председателя, Комитет по делам молодёжи, культуры и спорта  администрации Лесного округа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Лесное местное отделение Всероссийской политической партии "ЕДИНАЯ РОССИЯ"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23/115-5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Покровская Татьяна Владимировна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15.06.1979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высшее , юрист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юрисконсульт, ООО "Лесное торг"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собрание избирателей по месту работы - ООО "Лесное торг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23/115-5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Светлакова Наталья Викторовна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19.08.1986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высшее , товаровед-эксперт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бухгалтер, Муниципальное казённое учреждение "Централизованная бухгалтерия"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Тверское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8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23/115-5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Суворова Юлия Викторовна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28.09.1979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профессиональное, бухгалтер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бухгалтер, ГБУ "КЦСОН" Лесного муниципального округа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Региональное отделение Политической партии "Российская партия пенсионеров за социальную справедливость" в Тверской области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9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23/115-5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Цветкова Эльвира Николаевна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01.01.1969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профессиональное, клубный работник, руководитель самодеятельного хореографического коллектива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оператор, ООО СО Тверьнефтепродукт АЗС №63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</w:tbl>
    <w:p w:rsidR="00D73913" w:rsidRDefault="00D73913" w:rsidP="00D73913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D73913" w:rsidRDefault="00D73913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D73913" w:rsidTr="005F4205">
        <w:tc>
          <w:tcPr>
            <w:tcW w:w="14142" w:type="dxa"/>
          </w:tcPr>
          <w:p w:rsidR="00D73913" w:rsidRPr="00D73913" w:rsidRDefault="00D73913" w:rsidP="005F4205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73913">
              <w:rPr>
                <w:sz w:val="22"/>
                <w:szCs w:val="22"/>
              </w:rPr>
              <w:lastRenderedPageBreak/>
              <w:t>территориальная избирательная комиссия Лесного округа</w:t>
            </w:r>
          </w:p>
        </w:tc>
        <w:tc>
          <w:tcPr>
            <w:tcW w:w="1780" w:type="dxa"/>
          </w:tcPr>
          <w:p w:rsidR="00D73913" w:rsidRDefault="00D73913" w:rsidP="005F420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69T019</w:t>
            </w:r>
          </w:p>
        </w:tc>
      </w:tr>
      <w:tr w:rsidR="00D73913" w:rsidTr="005F4205">
        <w:tc>
          <w:tcPr>
            <w:tcW w:w="14142" w:type="dxa"/>
          </w:tcPr>
          <w:p w:rsidR="00D73913" w:rsidRDefault="00D73913" w:rsidP="005F4205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№477</w:t>
            </w:r>
          </w:p>
        </w:tc>
        <w:tc>
          <w:tcPr>
            <w:tcW w:w="1780" w:type="dxa"/>
          </w:tcPr>
          <w:p w:rsidR="00D73913" w:rsidRDefault="00D73913" w:rsidP="005F420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D73913" w:rsidRDefault="00D73913" w:rsidP="00D73913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D73913" w:rsidTr="005F4205">
        <w:trPr>
          <w:trHeight w:val="976"/>
          <w:tblHeader/>
        </w:trPr>
        <w:tc>
          <w:tcPr>
            <w:tcW w:w="357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D73913" w:rsidRPr="00847F30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D73913" w:rsidRPr="00442DF1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D73913" w:rsidRDefault="00D73913" w:rsidP="005F4205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D73913" w:rsidRDefault="00D73913" w:rsidP="005F4205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D73913" w:rsidRDefault="00D73913" w:rsidP="005F420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D73913" w:rsidRDefault="00D73913" w:rsidP="005F4205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D73913" w:rsidRDefault="00D73913" w:rsidP="005F4205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D73913" w:rsidRDefault="00D73913" w:rsidP="005F4205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D73913" w:rsidRDefault="00D73913" w:rsidP="00D73913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D73913" w:rsidRPr="00D73913" w:rsidTr="00D73913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73913">
              <w:rPr>
                <w:b/>
                <w:bCs/>
                <w:sz w:val="20"/>
              </w:rPr>
              <w:t>11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23/127-5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Нечаева Валентина Васильевна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08.07.1960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профессиональное, агроном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библиотекарь, Телятниковская сельская библиотека, структурное подразделение МКУК Лесная ЦБС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Дума Лесного муниципального округа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1/3 от 07.06.2023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Иващенко Валентина Александровна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10.02.1981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высшее образование - бакалавриат, бакалавр  среднее профессиональное, учитель начальных классов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учитель, МОУ "Телятниковская основная общеобразовательная школа"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Тверская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1/5 от 07.06.2023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Мазакина Елена Владимировна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20.08.1973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профессиональное, фельдшер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заведующий(фельдшер), ГБУЗ Лесная центральная районная больница Телятниковский фельдшерско-аптечный пункт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Тверское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23/115-5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Галкина Оксана Владимировна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12.03.1975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профессиональное, воспитатель в дошкольных учреждениях, Торжокское ордена Трудового Красного Знамени педагогическое училище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учитель, МОУ Телятниковская ООШ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23/115-5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Зорин Василий Анатольевич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27.12.1965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профессиональное, тракторист-машинист </w:t>
            </w:r>
            <w:r w:rsidRPr="00D73913">
              <w:rPr>
                <w:sz w:val="20"/>
              </w:rPr>
              <w:lastRenderedPageBreak/>
              <w:t>широкого профиля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lastRenderedPageBreak/>
              <w:t>кочегар, МОУ "Телятниковская ООШ"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Региональное отделение Социалистической политической партии </w:t>
            </w:r>
            <w:r w:rsidRPr="00D73913">
              <w:rPr>
                <w:sz w:val="20"/>
              </w:rPr>
              <w:lastRenderedPageBreak/>
              <w:t>"СПРАВЕДЛИВАЯ РОССИЯ – ПАТРИОТЫ – ЗА ПРАВДУ" в Тверской области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lastRenderedPageBreak/>
              <w:t>нет</w:t>
            </w:r>
          </w:p>
        </w:tc>
      </w:tr>
      <w:tr w:rsidR="00D73913" w:rsidRPr="00D73913" w:rsidTr="00D73913">
        <w:tblPrEx>
          <w:jc w:val="left"/>
        </w:tblPrEx>
        <w:tc>
          <w:tcPr>
            <w:tcW w:w="36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lastRenderedPageBreak/>
              <w:t>6</w:t>
            </w:r>
          </w:p>
        </w:tc>
        <w:tc>
          <w:tcPr>
            <w:tcW w:w="130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№ 23/115-5 от 23.05.2023</w:t>
            </w:r>
          </w:p>
        </w:tc>
        <w:tc>
          <w:tcPr>
            <w:tcW w:w="141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Иващенко Надежда Евгеньевна</w:t>
            </w:r>
          </w:p>
        </w:tc>
        <w:tc>
          <w:tcPr>
            <w:tcW w:w="1120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19.12.1964</w:t>
            </w:r>
          </w:p>
        </w:tc>
        <w:tc>
          <w:tcPr>
            <w:tcW w:w="853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 xml:space="preserve"> среднее профессиональное, воспитатель в дошкольных учреждениях, Торжокское ордена Трудового Красного Знамени педагогическое училище</w:t>
            </w:r>
          </w:p>
        </w:tc>
        <w:tc>
          <w:tcPr>
            <w:tcW w:w="1666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учитель, МОУ "Телятниковская ООШ"</w:t>
            </w:r>
          </w:p>
        </w:tc>
        <w:tc>
          <w:tcPr>
            <w:tcW w:w="2071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Лесное местное отделение Всероссийской политической партии "ЕДИНАЯ РОССИЯ"</w:t>
            </w:r>
          </w:p>
        </w:tc>
        <w:tc>
          <w:tcPr>
            <w:tcW w:w="682" w:type="dxa"/>
            <w:shd w:val="clear" w:color="auto" w:fill="auto"/>
          </w:tcPr>
          <w:p w:rsidR="00D73913" w:rsidRPr="00D73913" w:rsidRDefault="00D73913" w:rsidP="00D73913">
            <w:pPr>
              <w:ind w:left="-60" w:right="-113" w:firstLine="0"/>
              <w:jc w:val="left"/>
              <w:rPr>
                <w:sz w:val="20"/>
              </w:rPr>
            </w:pPr>
            <w:r w:rsidRPr="00D73913">
              <w:rPr>
                <w:sz w:val="20"/>
              </w:rPr>
              <w:t>нет</w:t>
            </w:r>
          </w:p>
        </w:tc>
      </w:tr>
    </w:tbl>
    <w:p w:rsidR="009D76D6" w:rsidRDefault="009D76D6" w:rsidP="00D73913">
      <w:pPr>
        <w:tabs>
          <w:tab w:val="left" w:pos="5025"/>
        </w:tabs>
        <w:ind w:right="-113" w:firstLine="0"/>
        <w:jc w:val="left"/>
        <w:rPr>
          <w:sz w:val="20"/>
        </w:rPr>
      </w:pPr>
    </w:p>
    <w:sectPr w:rsidR="009D76D6" w:rsidSect="00D54EA7">
      <w:footerReference w:type="default" r:id="rId6"/>
      <w:footerReference w:type="first" r:id="rId7"/>
      <w:type w:val="continuous"/>
      <w:pgSz w:w="16840" w:h="11907" w:orient="landscape" w:code="9"/>
      <w:pgMar w:top="851" w:right="567" w:bottom="624" w:left="567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913" w:rsidRDefault="00D73913">
      <w:r>
        <w:separator/>
      </w:r>
    </w:p>
  </w:endnote>
  <w:endnote w:type="continuationSeparator" w:id="0">
    <w:p w:rsidR="00D73913" w:rsidRDefault="00D73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FC4" w:rsidRPr="00D54EA7" w:rsidRDefault="00D54EA7" w:rsidP="00D54EA7">
    <w:pPr>
      <w:pStyle w:val="a5"/>
      <w:rPr>
        <w:sz w:val="20"/>
        <w:lang w:val="en-US"/>
      </w:rPr>
    </w:pPr>
    <w:r>
      <w:rPr>
        <w:sz w:val="20"/>
      </w:rPr>
      <w:t xml:space="preserve">Форма </w:t>
    </w:r>
    <w:r>
      <w:rPr>
        <w:sz w:val="20"/>
        <w:lang w:val="en-US"/>
      </w:rPr>
      <w:t>22-5</w:t>
    </w:r>
    <w:r w:rsidR="00B85975">
      <w:rPr>
        <w:sz w:val="20"/>
        <w:lang w:val="en-US"/>
      </w:rPr>
      <w:t>5</w:t>
    </w:r>
    <w:r>
      <w:rPr>
        <w:sz w:val="20"/>
        <w:lang w:val="en-US"/>
      </w:rPr>
      <w:t xml:space="preserve">2, </w:t>
    </w:r>
    <w:r>
      <w:rPr>
        <w:sz w:val="20"/>
      </w:rPr>
      <w:t xml:space="preserve"> версия </w:t>
    </w:r>
    <w:r w:rsidR="001813E9">
      <w:rPr>
        <w:sz w:val="20"/>
      </w:rPr>
      <w:t>5</w:t>
    </w:r>
    <w:r>
      <w:rPr>
        <w:sz w:val="20"/>
      </w:rPr>
      <w:t xml:space="preserve">   Страница </w:t>
    </w:r>
    <w:r w:rsidR="0059446A">
      <w:rPr>
        <w:sz w:val="20"/>
      </w:rPr>
      <w:fldChar w:fldCharType="begin"/>
    </w:r>
    <w:r>
      <w:rPr>
        <w:sz w:val="20"/>
      </w:rPr>
      <w:instrText>PAGE</w:instrText>
    </w:r>
    <w:r w:rsidR="0059446A">
      <w:rPr>
        <w:sz w:val="20"/>
      </w:rPr>
      <w:fldChar w:fldCharType="separate"/>
    </w:r>
    <w:r w:rsidR="00D73913">
      <w:rPr>
        <w:noProof/>
        <w:sz w:val="20"/>
      </w:rPr>
      <w:t>1</w:t>
    </w:r>
    <w:r w:rsidR="0059446A">
      <w:rPr>
        <w:sz w:val="20"/>
      </w:rPr>
      <w:fldChar w:fldCharType="end"/>
    </w:r>
    <w:r>
      <w:rPr>
        <w:sz w:val="20"/>
      </w:rPr>
      <w:t xml:space="preserve"> из </w:t>
    </w:r>
    <w:r w:rsidR="0059446A">
      <w:rPr>
        <w:sz w:val="20"/>
      </w:rPr>
      <w:fldChar w:fldCharType="begin"/>
    </w:r>
    <w:r>
      <w:rPr>
        <w:sz w:val="20"/>
      </w:rPr>
      <w:instrText>NUMPAGES</w:instrText>
    </w:r>
    <w:r w:rsidR="0059446A">
      <w:rPr>
        <w:sz w:val="20"/>
      </w:rPr>
      <w:fldChar w:fldCharType="separate"/>
    </w:r>
    <w:r w:rsidR="00D73913">
      <w:rPr>
        <w:noProof/>
        <w:sz w:val="20"/>
      </w:rPr>
      <w:t>25</w:t>
    </w:r>
    <w:r w:rsidR="0059446A">
      <w:rPr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FC4" w:rsidRDefault="004B1FC4" w:rsidP="004B1FC4">
    <w:pPr>
      <w:pStyle w:val="a5"/>
      <w:rPr>
        <w:sz w:val="20"/>
        <w:lang w:val="en-US"/>
      </w:rPr>
    </w:pPr>
    <w:r>
      <w:rPr>
        <w:sz w:val="20"/>
      </w:rPr>
      <w:t xml:space="preserve">Форма </w:t>
    </w:r>
    <w:r>
      <w:rPr>
        <w:sz w:val="20"/>
        <w:lang w:val="en-US"/>
      </w:rPr>
      <w:t xml:space="preserve">22-52, </w:t>
    </w:r>
    <w:r>
      <w:rPr>
        <w:sz w:val="20"/>
      </w:rPr>
      <w:t xml:space="preserve"> версия </w:t>
    </w:r>
    <w:r>
      <w:rPr>
        <w:sz w:val="20"/>
        <w:lang w:val="en-US"/>
      </w:rPr>
      <w:t>3</w:t>
    </w:r>
    <w:r>
      <w:rPr>
        <w:sz w:val="20"/>
      </w:rPr>
      <w:t xml:space="preserve">   Страница </w:t>
    </w:r>
    <w:r w:rsidR="0059446A">
      <w:rPr>
        <w:sz w:val="20"/>
      </w:rPr>
      <w:fldChar w:fldCharType="begin"/>
    </w:r>
    <w:r>
      <w:rPr>
        <w:sz w:val="20"/>
      </w:rPr>
      <w:instrText>PAGE</w:instrText>
    </w:r>
    <w:r w:rsidR="0059446A">
      <w:rPr>
        <w:sz w:val="20"/>
      </w:rPr>
      <w:fldChar w:fldCharType="separate"/>
    </w:r>
    <w:r w:rsidR="00D54EA7">
      <w:rPr>
        <w:noProof/>
        <w:sz w:val="20"/>
      </w:rPr>
      <w:t>1</w:t>
    </w:r>
    <w:r w:rsidR="0059446A">
      <w:rPr>
        <w:sz w:val="20"/>
      </w:rPr>
      <w:fldChar w:fldCharType="end"/>
    </w:r>
    <w:r>
      <w:rPr>
        <w:sz w:val="20"/>
      </w:rPr>
      <w:t xml:space="preserve"> из </w:t>
    </w:r>
    <w:r w:rsidR="0059446A">
      <w:rPr>
        <w:sz w:val="20"/>
      </w:rPr>
      <w:fldChar w:fldCharType="begin"/>
    </w:r>
    <w:r>
      <w:rPr>
        <w:sz w:val="20"/>
      </w:rPr>
      <w:instrText>NUMPAGES</w:instrText>
    </w:r>
    <w:r w:rsidR="0059446A">
      <w:rPr>
        <w:sz w:val="20"/>
      </w:rPr>
      <w:fldChar w:fldCharType="separate"/>
    </w:r>
    <w:r w:rsidR="00D73913">
      <w:rPr>
        <w:noProof/>
        <w:sz w:val="20"/>
      </w:rPr>
      <w:t>1</w:t>
    </w:r>
    <w:r w:rsidR="0059446A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913" w:rsidRDefault="00D73913">
      <w:r>
        <w:separator/>
      </w:r>
    </w:p>
  </w:footnote>
  <w:footnote w:type="continuationSeparator" w:id="0">
    <w:p w:rsidR="00D73913" w:rsidRDefault="00D739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07B3E"/>
    <w:rsid w:val="000859CE"/>
    <w:rsid w:val="000A3492"/>
    <w:rsid w:val="000C02CF"/>
    <w:rsid w:val="000C1CCD"/>
    <w:rsid w:val="000C37A7"/>
    <w:rsid w:val="00136264"/>
    <w:rsid w:val="00142ED3"/>
    <w:rsid w:val="001813E9"/>
    <w:rsid w:val="001B5088"/>
    <w:rsid w:val="002211DF"/>
    <w:rsid w:val="00274D3F"/>
    <w:rsid w:val="002A1EF8"/>
    <w:rsid w:val="00322FEA"/>
    <w:rsid w:val="003D08BE"/>
    <w:rsid w:val="003E19C1"/>
    <w:rsid w:val="003E7824"/>
    <w:rsid w:val="00442DF1"/>
    <w:rsid w:val="0046392F"/>
    <w:rsid w:val="004B1FC4"/>
    <w:rsid w:val="004B3EDB"/>
    <w:rsid w:val="004D1A77"/>
    <w:rsid w:val="0050476A"/>
    <w:rsid w:val="00544E81"/>
    <w:rsid w:val="0059446A"/>
    <w:rsid w:val="005E1E1F"/>
    <w:rsid w:val="006112CB"/>
    <w:rsid w:val="00612EE4"/>
    <w:rsid w:val="006A56A8"/>
    <w:rsid w:val="006B4B9E"/>
    <w:rsid w:val="006E2EDC"/>
    <w:rsid w:val="00772B61"/>
    <w:rsid w:val="007C36CC"/>
    <w:rsid w:val="007E6A2A"/>
    <w:rsid w:val="007E7127"/>
    <w:rsid w:val="00847F30"/>
    <w:rsid w:val="008505B0"/>
    <w:rsid w:val="00876CEF"/>
    <w:rsid w:val="00882E9D"/>
    <w:rsid w:val="008A29A9"/>
    <w:rsid w:val="00942C00"/>
    <w:rsid w:val="009A16A5"/>
    <w:rsid w:val="009A5FE8"/>
    <w:rsid w:val="009D092B"/>
    <w:rsid w:val="009D64C7"/>
    <w:rsid w:val="009D76D6"/>
    <w:rsid w:val="009E3409"/>
    <w:rsid w:val="00A306CE"/>
    <w:rsid w:val="00A83513"/>
    <w:rsid w:val="00A94715"/>
    <w:rsid w:val="00AA5CD1"/>
    <w:rsid w:val="00AB4CEC"/>
    <w:rsid w:val="00B7390A"/>
    <w:rsid w:val="00B85975"/>
    <w:rsid w:val="00BD7A43"/>
    <w:rsid w:val="00C071DF"/>
    <w:rsid w:val="00C355AB"/>
    <w:rsid w:val="00C47556"/>
    <w:rsid w:val="00C61CFB"/>
    <w:rsid w:val="00C6602F"/>
    <w:rsid w:val="00C754E9"/>
    <w:rsid w:val="00C84026"/>
    <w:rsid w:val="00CD1104"/>
    <w:rsid w:val="00CE7CA8"/>
    <w:rsid w:val="00D01357"/>
    <w:rsid w:val="00D100A9"/>
    <w:rsid w:val="00D17E3D"/>
    <w:rsid w:val="00D20E49"/>
    <w:rsid w:val="00D54EA7"/>
    <w:rsid w:val="00D6306A"/>
    <w:rsid w:val="00D73913"/>
    <w:rsid w:val="00D73F3C"/>
    <w:rsid w:val="00DA40F2"/>
    <w:rsid w:val="00DE2C99"/>
    <w:rsid w:val="00DE3B03"/>
    <w:rsid w:val="00DF243F"/>
    <w:rsid w:val="00E40C44"/>
    <w:rsid w:val="00E420C7"/>
    <w:rsid w:val="00E4677C"/>
    <w:rsid w:val="00EC18AB"/>
    <w:rsid w:val="00ED3137"/>
    <w:rsid w:val="00F26EE4"/>
    <w:rsid w:val="00F30D3D"/>
    <w:rsid w:val="00F97C4D"/>
    <w:rsid w:val="00FC628F"/>
    <w:rsid w:val="00FE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27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rsid w:val="007E7127"/>
    <w:pPr>
      <w:keepNext/>
      <w:tabs>
        <w:tab w:val="left" w:pos="9900"/>
        <w:tab w:val="left" w:pos="9990"/>
      </w:tabs>
      <w:ind w:firstLine="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E7127"/>
    <w:pPr>
      <w:keepNext/>
      <w:ind w:firstLine="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E7127"/>
    <w:pPr>
      <w:keepNext/>
      <w:ind w:left="-113" w:right="-113" w:firstLine="0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7E7127"/>
    <w:pPr>
      <w:keepNext/>
      <w:ind w:left="-113" w:right="-113" w:firstLine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7E7127"/>
    <w:pPr>
      <w:keepNext/>
      <w:ind w:firstLine="0"/>
      <w:jc w:val="right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E7127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7E7127"/>
  </w:style>
  <w:style w:type="paragraph" w:styleId="a5">
    <w:name w:val="footer"/>
    <w:basedOn w:val="a"/>
    <w:link w:val="a6"/>
    <w:uiPriority w:val="99"/>
    <w:semiHidden/>
    <w:rsid w:val="007E7127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7E7127"/>
    <w:pPr>
      <w:jc w:val="center"/>
    </w:pPr>
    <w:rPr>
      <w:b/>
      <w:bCs/>
    </w:rPr>
  </w:style>
  <w:style w:type="paragraph" w:styleId="a8">
    <w:name w:val="Balloon Text"/>
    <w:basedOn w:val="a"/>
    <w:semiHidden/>
    <w:unhideWhenUsed/>
    <w:rsid w:val="007E71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semiHidden/>
    <w:rsid w:val="007E7127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B1FC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8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S_M\PAIP\kadry\22_52_UI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22_52_UIK.dotx</Template>
  <TotalTime>1</TotalTime>
  <Pages>25</Pages>
  <Words>4630</Words>
  <Characters>33255</Characters>
  <Application>Microsoft Office Word</Application>
  <DocSecurity>0</DocSecurity>
  <Lines>277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членах УИК</vt:lpstr>
    </vt:vector>
  </TitlesOfParts>
  <Company>MO</Company>
  <LinksUpToDate>false</LinksUpToDate>
  <CharactersWithSpaces>37810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членах УИК</dc:title>
  <dc:creator>admin</dc:creator>
  <cp:lastModifiedBy>admin</cp:lastModifiedBy>
  <cp:revision>1</cp:revision>
  <cp:lastPrinted>2010-02-05T11:32:00Z</cp:lastPrinted>
  <dcterms:created xsi:type="dcterms:W3CDTF">2025-05-06T07:42:00Z</dcterms:created>
  <dcterms:modified xsi:type="dcterms:W3CDTF">2025-05-06T07:43:00Z</dcterms:modified>
</cp:coreProperties>
</file>